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7E" w:rsidRDefault="00E936BD" w:rsidP="005F01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0102">
        <w:rPr>
          <w:noProof/>
          <w:lang w:eastAsia="it-IT"/>
        </w:rPr>
        <w:drawing>
          <wp:inline distT="0" distB="0" distL="0" distR="0" wp14:anchorId="118A58E6" wp14:editId="03812548">
            <wp:extent cx="934244" cy="1019175"/>
            <wp:effectExtent l="0" t="0" r="0" b="0"/>
            <wp:docPr id="1" name="Immagine 1" descr="C:\Users\Massimo\Downloads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simo\Downloads\Stem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44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102">
        <w:rPr>
          <w:b/>
          <w:sz w:val="28"/>
          <w:szCs w:val="28"/>
        </w:rPr>
        <w:t xml:space="preserve">            </w:t>
      </w:r>
      <w:r w:rsidR="009420B9">
        <w:rPr>
          <w:b/>
          <w:sz w:val="28"/>
          <w:szCs w:val="28"/>
        </w:rPr>
        <w:t>SERDIE D GIRONE G 2017</w:t>
      </w:r>
      <w:r w:rsidR="008B3A03">
        <w:rPr>
          <w:b/>
          <w:sz w:val="28"/>
          <w:szCs w:val="28"/>
        </w:rPr>
        <w:t>-201</w:t>
      </w:r>
      <w:r w:rsidR="009420B9">
        <w:rPr>
          <w:b/>
          <w:sz w:val="28"/>
          <w:szCs w:val="28"/>
        </w:rPr>
        <w:t>8</w:t>
      </w:r>
      <w:r w:rsidR="004E095E">
        <w:rPr>
          <w:b/>
          <w:sz w:val="28"/>
          <w:szCs w:val="28"/>
        </w:rPr>
        <w:t xml:space="preserve"> – </w:t>
      </w:r>
      <w:r w:rsidR="009420B9">
        <w:rPr>
          <w:b/>
          <w:sz w:val="28"/>
          <w:szCs w:val="28"/>
        </w:rPr>
        <w:t xml:space="preserve">CALENDARIO </w:t>
      </w:r>
      <w:r w:rsidR="004E095E">
        <w:rPr>
          <w:b/>
          <w:sz w:val="28"/>
          <w:szCs w:val="28"/>
        </w:rPr>
        <w:t>GIRONE D</w:t>
      </w:r>
      <w:r w:rsidR="00056179">
        <w:rPr>
          <w:b/>
          <w:sz w:val="28"/>
          <w:szCs w:val="28"/>
        </w:rPr>
        <w:t>I RITORNO</w:t>
      </w:r>
      <w:r w:rsidR="005F0102">
        <w:rPr>
          <w:b/>
          <w:sz w:val="28"/>
          <w:szCs w:val="28"/>
        </w:rPr>
        <w:t xml:space="preserve">         </w:t>
      </w:r>
    </w:p>
    <w:tbl>
      <w:tblPr>
        <w:tblStyle w:val="Grigliatabella"/>
        <w:tblW w:w="15167" w:type="dxa"/>
        <w:tblInd w:w="534" w:type="dxa"/>
        <w:tblLook w:val="04A0" w:firstRow="1" w:lastRow="0" w:firstColumn="1" w:lastColumn="0" w:noHBand="0" w:noVBand="1"/>
      </w:tblPr>
      <w:tblGrid>
        <w:gridCol w:w="2975"/>
        <w:gridCol w:w="2977"/>
        <w:gridCol w:w="2977"/>
        <w:gridCol w:w="3118"/>
        <w:gridCol w:w="3120"/>
      </w:tblGrid>
      <w:tr w:rsidR="006D2710" w:rsidRPr="00966FF3" w:rsidTr="00B10009">
        <w:tc>
          <w:tcPr>
            <w:tcW w:w="297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056179">
            <w:pPr>
              <w:jc w:val="center"/>
              <w:rPr>
                <w:b/>
              </w:rPr>
            </w:pPr>
            <w:r w:rsidRPr="007A7AAF">
              <w:rPr>
                <w:b/>
              </w:rPr>
              <w:t>1ª GIORNATA (</w:t>
            </w:r>
            <w:r w:rsidR="003C140E">
              <w:rPr>
                <w:b/>
              </w:rPr>
              <w:t>0</w:t>
            </w:r>
            <w:r w:rsidR="00056179">
              <w:rPr>
                <w:b/>
              </w:rPr>
              <w:t>7</w:t>
            </w:r>
            <w:r w:rsidR="003C140E">
              <w:rPr>
                <w:b/>
              </w:rPr>
              <w:t>/</w:t>
            </w:r>
            <w:r w:rsidR="009420B9">
              <w:rPr>
                <w:b/>
              </w:rPr>
              <w:t>0</w:t>
            </w:r>
            <w:r w:rsidR="00056179">
              <w:rPr>
                <w:b/>
              </w:rPr>
              <w:t>1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 w:rsidRPr="007A7AAF"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056179">
            <w:pPr>
              <w:jc w:val="center"/>
            </w:pPr>
            <w:r w:rsidRPr="007A7AAF">
              <w:rPr>
                <w:b/>
              </w:rPr>
              <w:t>2ª GIORNATA (</w:t>
            </w:r>
            <w:r w:rsidR="003C140E">
              <w:rPr>
                <w:b/>
              </w:rPr>
              <w:t>1</w:t>
            </w:r>
            <w:r w:rsidR="00056179">
              <w:rPr>
                <w:b/>
              </w:rPr>
              <w:t>4</w:t>
            </w:r>
            <w:r w:rsidR="003C140E">
              <w:rPr>
                <w:b/>
              </w:rPr>
              <w:t>/0</w:t>
            </w:r>
            <w:r w:rsidR="00056179">
              <w:rPr>
                <w:b/>
              </w:rPr>
              <w:t>1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 w:rsidRPr="007A7AAF"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056179">
            <w:pPr>
              <w:jc w:val="center"/>
            </w:pPr>
            <w:r w:rsidRPr="007A7AAF">
              <w:rPr>
                <w:b/>
              </w:rPr>
              <w:t>3ª GIORNATA</w:t>
            </w:r>
            <w:r>
              <w:rPr>
                <w:b/>
              </w:rPr>
              <w:t xml:space="preserve"> </w:t>
            </w:r>
            <w:r w:rsidRPr="007A7AAF">
              <w:rPr>
                <w:b/>
              </w:rPr>
              <w:t>(</w:t>
            </w:r>
            <w:r w:rsidR="00056179">
              <w:rPr>
                <w:b/>
              </w:rPr>
              <w:t>21/01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 w:rsidRPr="007A7AAF">
              <w:rPr>
                <w:b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056179">
            <w:pPr>
              <w:jc w:val="center"/>
              <w:rPr>
                <w:b/>
              </w:rPr>
            </w:pPr>
            <w:r w:rsidRPr="007A7AAF">
              <w:rPr>
                <w:b/>
              </w:rPr>
              <w:t>4ª</w:t>
            </w:r>
            <w:r>
              <w:rPr>
                <w:b/>
              </w:rPr>
              <w:t xml:space="preserve"> </w:t>
            </w:r>
            <w:r w:rsidRPr="007A7AAF">
              <w:rPr>
                <w:b/>
              </w:rPr>
              <w:t>GIORNATA</w:t>
            </w:r>
            <w:r w:rsidR="009921FC">
              <w:rPr>
                <w:b/>
              </w:rPr>
              <w:t xml:space="preserve"> </w:t>
            </w:r>
            <w:r w:rsidRPr="007A7AAF">
              <w:rPr>
                <w:b/>
              </w:rPr>
              <w:t>(</w:t>
            </w:r>
            <w:r w:rsidR="003C140E">
              <w:rPr>
                <w:b/>
              </w:rPr>
              <w:t>2</w:t>
            </w:r>
            <w:r w:rsidR="00056179">
              <w:rPr>
                <w:b/>
              </w:rPr>
              <w:t>8</w:t>
            </w:r>
            <w:r w:rsidR="003C140E">
              <w:rPr>
                <w:b/>
              </w:rPr>
              <w:t>/0</w:t>
            </w:r>
            <w:r w:rsidR="00056179">
              <w:rPr>
                <w:b/>
              </w:rPr>
              <w:t>1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 w:rsidRPr="007A7AAF">
              <w:rPr>
                <w:b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3848BF" w:rsidRDefault="00E936BD" w:rsidP="000561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3C140E">
              <w:rPr>
                <w:b/>
              </w:rPr>
              <w:t>0</w:t>
            </w:r>
            <w:r w:rsidR="00056179">
              <w:rPr>
                <w:b/>
              </w:rPr>
              <w:t>4/02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4767C9" w:rsidRPr="00886A16" w:rsidTr="00B10009">
        <w:tc>
          <w:tcPr>
            <w:tcW w:w="2975" w:type="dxa"/>
            <w:tcBorders>
              <w:bottom w:val="nil"/>
            </w:tcBorders>
          </w:tcPr>
          <w:p w:rsidR="004767C9" w:rsidRPr="00F915BA" w:rsidRDefault="004767C9" w:rsidP="00D4092E">
            <w:pPr>
              <w:jc w:val="center"/>
            </w:pPr>
            <w:r>
              <w:t>ALBALONGA – TRASTEVERE</w:t>
            </w:r>
          </w:p>
        </w:tc>
        <w:tc>
          <w:tcPr>
            <w:tcW w:w="2977" w:type="dxa"/>
            <w:tcBorders>
              <w:bottom w:val="nil"/>
            </w:tcBorders>
          </w:tcPr>
          <w:p w:rsidR="004767C9" w:rsidRPr="006F5D07" w:rsidRDefault="004767C9" w:rsidP="00D4092E">
            <w:pPr>
              <w:jc w:val="center"/>
            </w:pPr>
            <w:r>
              <w:t>ANZIO – SAN TEODORO</w:t>
            </w:r>
          </w:p>
        </w:tc>
        <w:tc>
          <w:tcPr>
            <w:tcW w:w="2977" w:type="dxa"/>
            <w:tcBorders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ALBALONGA – NUORESE</w:t>
            </w:r>
          </w:p>
        </w:tc>
        <w:tc>
          <w:tcPr>
            <w:tcW w:w="3118" w:type="dxa"/>
            <w:tcBorders>
              <w:bottom w:val="nil"/>
            </w:tcBorders>
          </w:tcPr>
          <w:p w:rsidR="004767C9" w:rsidRPr="004D2F4A" w:rsidRDefault="004767C9" w:rsidP="00D4092E">
            <w:pPr>
              <w:jc w:val="center"/>
              <w:rPr>
                <w:b/>
              </w:rPr>
            </w:pPr>
            <w:r>
              <w:rPr>
                <w:b/>
              </w:rPr>
              <w:t>ANZIO – APRILIA</w:t>
            </w:r>
          </w:p>
        </w:tc>
        <w:tc>
          <w:tcPr>
            <w:tcW w:w="3120" w:type="dxa"/>
            <w:tcBorders>
              <w:bottom w:val="nil"/>
            </w:tcBorders>
          </w:tcPr>
          <w:p w:rsidR="00EF62AB" w:rsidRPr="009B5341" w:rsidRDefault="004767C9" w:rsidP="00EF62AB">
            <w:pPr>
              <w:jc w:val="center"/>
            </w:pPr>
            <w:r>
              <w:t>ALBALONGA –</w:t>
            </w:r>
            <w:r w:rsidR="00EF62AB">
              <w:t xml:space="preserve"> RIETI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F915BA" w:rsidRDefault="004767C9" w:rsidP="00D4092E">
            <w:pPr>
              <w:jc w:val="center"/>
            </w:pPr>
            <w:r>
              <w:t>ATLETICO S.F.F – ANZIO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362DD9" w:rsidRDefault="004767C9" w:rsidP="00D4092E">
            <w:pPr>
              <w:jc w:val="center"/>
              <w:rPr>
                <w:b/>
              </w:rPr>
            </w:pPr>
            <w:r>
              <w:rPr>
                <w:b/>
              </w:rPr>
              <w:t xml:space="preserve">APRILIA – ATLETICO </w:t>
            </w:r>
            <w:r>
              <w:rPr>
                <w:b/>
              </w:rPr>
              <w:t>S.F.F.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6D5441" w:rsidRDefault="004767C9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</w:t>
            </w:r>
            <w:r>
              <w:rPr>
                <w:b/>
              </w:rPr>
              <w:t xml:space="preserve"> LANUSEI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4D2F4A" w:rsidRDefault="004767C9" w:rsidP="00D4092E">
            <w:pPr>
              <w:jc w:val="center"/>
            </w:pPr>
            <w:r>
              <w:t xml:space="preserve">BUDONI – LATTE </w:t>
            </w:r>
            <w:r>
              <w:t>DOLCE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3848BF" w:rsidRDefault="00EF62AB" w:rsidP="00D4092E">
            <w:pPr>
              <w:jc w:val="center"/>
            </w:pPr>
            <w:r>
              <w:t>ANZIO –</w:t>
            </w:r>
            <w:r>
              <w:t xml:space="preserve"> TRASTEVERE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CASSINO – OSTIAMARE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>BUDONI –</w:t>
            </w:r>
            <w:r>
              <w:t xml:space="preserve"> LATINA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6D2710" w:rsidRDefault="004767C9" w:rsidP="00D4092E">
            <w:pPr>
              <w:jc w:val="center"/>
            </w:pPr>
            <w:r>
              <w:t>ATLETICO S.F.F. –</w:t>
            </w:r>
            <w:r>
              <w:t xml:space="preserve"> TRASTEVERE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6D2710" w:rsidRDefault="004767C9" w:rsidP="00D4092E">
            <w:pPr>
              <w:jc w:val="center"/>
            </w:pPr>
            <w:r>
              <w:t xml:space="preserve">CASSINO – LUPA </w:t>
            </w:r>
            <w:r>
              <w:t>ROMA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EF62AB" w:rsidRDefault="00EF62AB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</w:t>
            </w:r>
            <w:r>
              <w:rPr>
                <w:b/>
              </w:rPr>
              <w:t xml:space="preserve"> MONTEROSI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FLAMINIA – MONTEROSI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LANUSEI –</w:t>
            </w:r>
            <w:r>
              <w:t xml:space="preserve"> ALBALONGA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6D5441" w:rsidRDefault="004767C9" w:rsidP="00D4092E">
            <w:pPr>
              <w:jc w:val="center"/>
            </w:pPr>
            <w:r>
              <w:t>FLAMINIA –</w:t>
            </w:r>
            <w:r>
              <w:t xml:space="preserve"> BUDONI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 xml:space="preserve">LANUSEI – ATLETICO </w:t>
            </w:r>
            <w:r>
              <w:t>S.F.F.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3848BF" w:rsidRDefault="00EF62AB" w:rsidP="00D4092E">
            <w:pPr>
              <w:jc w:val="center"/>
            </w:pPr>
            <w:r>
              <w:t>ATLETICO S.F.F. –</w:t>
            </w:r>
            <w:r>
              <w:t xml:space="preserve"> NUORESE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LATINA – RIETI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 xml:space="preserve">MONTEROSI – LATTE </w:t>
            </w:r>
            <w:r>
              <w:t>DOLCE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7C401B" w:rsidRDefault="004767C9" w:rsidP="00D4092E">
            <w:pPr>
              <w:jc w:val="center"/>
            </w:pPr>
            <w:r>
              <w:t>LATINA – CASSINO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>MONTEROSI – ALBALONGA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4767C9" w:rsidRDefault="00EF62AB" w:rsidP="00D4092E">
            <w:pPr>
              <w:jc w:val="center"/>
            </w:pPr>
            <w:r>
              <w:t>FLAMINIA –</w:t>
            </w:r>
            <w:r>
              <w:t xml:space="preserve"> OSTIAMARE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rPr>
                <w:b/>
              </w:rPr>
              <w:t>LUPA ROMA – APRILIA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6D2710" w:rsidRDefault="004767C9" w:rsidP="00D4092E">
            <w:pPr>
              <w:jc w:val="center"/>
            </w:pPr>
            <w:r>
              <w:t>NUORESE – TORTOLI’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>LUPA ROMA –</w:t>
            </w:r>
            <w:r>
              <w:t xml:space="preserve"> ANZIO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>NUORESE –</w:t>
            </w:r>
            <w:r>
              <w:t xml:space="preserve"> FLAMINIA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6D2710" w:rsidRDefault="00EF62AB" w:rsidP="00D4092E">
            <w:pPr>
              <w:jc w:val="center"/>
            </w:pPr>
            <w:r>
              <w:t>LUPA ROMA –</w:t>
            </w:r>
            <w:r>
              <w:t xml:space="preserve"> LANUSEI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SAN TEODORO – LANUSEI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 xml:space="preserve">OSTIAMARE – LUPA </w:t>
            </w:r>
            <w:r>
              <w:t>ROMA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6D2710" w:rsidRDefault="004767C9" w:rsidP="00D4092E">
            <w:pPr>
              <w:jc w:val="center"/>
            </w:pPr>
            <w:r>
              <w:t>SAN TEODORO –</w:t>
            </w:r>
            <w:r>
              <w:t xml:space="preserve"> MONTEROSI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>OSTIAMARE –</w:t>
            </w:r>
            <w:r>
              <w:t xml:space="preserve"> LATINA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3848BF" w:rsidRDefault="00EF62AB" w:rsidP="00D4092E">
            <w:pPr>
              <w:jc w:val="center"/>
            </w:pPr>
            <w:r>
              <w:t>SAN TEODORO – BUDONI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LATTE DOLCE – NUORESE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7A7AAF" w:rsidRDefault="004767C9" w:rsidP="00D4092E">
            <w:pPr>
              <w:jc w:val="center"/>
            </w:pPr>
            <w:r>
              <w:t>RIETI – CASSINO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767C9" w:rsidRPr="006F5D07" w:rsidRDefault="004767C9" w:rsidP="00D4092E">
            <w:pPr>
              <w:jc w:val="center"/>
            </w:pPr>
            <w:r>
              <w:t>LATTE DOLCE –</w:t>
            </w:r>
            <w:r>
              <w:t xml:space="preserve"> RIETI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767C9" w:rsidRPr="009B5341" w:rsidRDefault="004767C9" w:rsidP="00D4092E">
            <w:pPr>
              <w:jc w:val="center"/>
            </w:pPr>
            <w:r>
              <w:t>RIETI – TORTOLI’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4767C9" w:rsidRPr="003848BF" w:rsidRDefault="00EF62AB" w:rsidP="00D4092E">
            <w:pPr>
              <w:jc w:val="center"/>
            </w:pPr>
            <w:r>
              <w:t>LATTE DOLCE – CASSINO</w:t>
            </w:r>
          </w:p>
        </w:tc>
      </w:tr>
      <w:tr w:rsidR="004767C9" w:rsidRPr="00886A16" w:rsidTr="00B10009"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4767C9" w:rsidRPr="009B5341" w:rsidRDefault="004767C9" w:rsidP="00D4092E">
            <w:pPr>
              <w:jc w:val="center"/>
            </w:pPr>
            <w:r>
              <w:t>TORTOLI’ – BUDONI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4767C9" w:rsidRPr="007A7AAF" w:rsidRDefault="004767C9" w:rsidP="00D4092E">
            <w:pPr>
              <w:jc w:val="center"/>
            </w:pPr>
            <w:r>
              <w:t>TRASTEVERE – FLAMINIA</w:t>
            </w:r>
          </w:p>
        </w:tc>
        <w:tc>
          <w:tcPr>
            <w:tcW w:w="2977" w:type="dxa"/>
            <w:tcBorders>
              <w:top w:val="nil"/>
            </w:tcBorders>
          </w:tcPr>
          <w:p w:rsidR="004767C9" w:rsidRPr="007A7AAF" w:rsidRDefault="004767C9" w:rsidP="00D4092E">
            <w:pPr>
              <w:jc w:val="center"/>
            </w:pPr>
            <w:r>
              <w:t>TORTOLI’ – OSTIAMARE</w:t>
            </w:r>
          </w:p>
        </w:tc>
        <w:tc>
          <w:tcPr>
            <w:tcW w:w="3118" w:type="dxa"/>
            <w:tcBorders>
              <w:top w:val="nil"/>
            </w:tcBorders>
          </w:tcPr>
          <w:p w:rsidR="004767C9" w:rsidRPr="006D2710" w:rsidRDefault="004767C9" w:rsidP="00D4092E">
            <w:pPr>
              <w:jc w:val="center"/>
            </w:pPr>
            <w:r>
              <w:t>TRASTEVERE – SAN TEODORO</w:t>
            </w: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</w:tcPr>
          <w:p w:rsidR="004767C9" w:rsidRPr="003848BF" w:rsidRDefault="00EF62AB" w:rsidP="00D4092E">
            <w:pPr>
              <w:jc w:val="center"/>
            </w:pPr>
            <w:r>
              <w:t>TORTOLI’ – LATINA</w:t>
            </w:r>
          </w:p>
        </w:tc>
      </w:tr>
      <w:tr w:rsidR="006D2710" w:rsidRPr="003848BF" w:rsidTr="00B10009"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D2710" w:rsidRPr="003848BF" w:rsidRDefault="006D2710" w:rsidP="000561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056179">
              <w:rPr>
                <w:b/>
              </w:rPr>
              <w:t>11/</w:t>
            </w:r>
            <w:r w:rsidR="003C140E">
              <w:rPr>
                <w:b/>
              </w:rPr>
              <w:t>0</w:t>
            </w:r>
            <w:r w:rsidR="00056179">
              <w:rPr>
                <w:b/>
              </w:rPr>
              <w:t>2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D2710" w:rsidRPr="003848BF" w:rsidRDefault="006D2710" w:rsidP="000561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3C140E">
              <w:rPr>
                <w:b/>
              </w:rPr>
              <w:t>1</w:t>
            </w:r>
            <w:r w:rsidR="00056179">
              <w:rPr>
                <w:b/>
              </w:rPr>
              <w:t>8</w:t>
            </w:r>
            <w:r w:rsidR="003C140E">
              <w:rPr>
                <w:b/>
              </w:rPr>
              <w:t>/0</w:t>
            </w:r>
            <w:r w:rsidR="00056179">
              <w:rPr>
                <w:b/>
              </w:rPr>
              <w:t>2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D2710" w:rsidRPr="003848BF" w:rsidRDefault="006D2710" w:rsidP="000561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420B9">
              <w:rPr>
                <w:b/>
              </w:rPr>
              <w:t>2</w:t>
            </w:r>
            <w:r w:rsidR="00056179">
              <w:rPr>
                <w:b/>
              </w:rPr>
              <w:t>5/</w:t>
            </w:r>
            <w:r w:rsidR="003C140E">
              <w:rPr>
                <w:b/>
              </w:rPr>
              <w:t>0</w:t>
            </w:r>
            <w:r w:rsidR="00056179">
              <w:rPr>
                <w:b/>
              </w:rPr>
              <w:t>2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D2710" w:rsidRPr="006B6DB8" w:rsidRDefault="006D2710" w:rsidP="000561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056179">
              <w:rPr>
                <w:b/>
              </w:rPr>
              <w:t>04/</w:t>
            </w:r>
            <w:r w:rsidR="003C140E">
              <w:rPr>
                <w:b/>
              </w:rPr>
              <w:t>0</w:t>
            </w:r>
            <w:r w:rsidR="00056179">
              <w:rPr>
                <w:b/>
              </w:rPr>
              <w:t>3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D2710" w:rsidRPr="006B6DB8" w:rsidRDefault="006D2710" w:rsidP="000561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056179">
              <w:rPr>
                <w:b/>
              </w:rPr>
              <w:t>18</w:t>
            </w:r>
            <w:r w:rsidR="003C140E">
              <w:rPr>
                <w:b/>
              </w:rPr>
              <w:t>/</w:t>
            </w:r>
            <w:r w:rsidR="00056179">
              <w:rPr>
                <w:b/>
              </w:rPr>
              <w:t>03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E14DD2" w:rsidRPr="00886A16" w:rsidTr="00B10009">
        <w:tc>
          <w:tcPr>
            <w:tcW w:w="2975" w:type="dxa"/>
            <w:tcBorders>
              <w:bottom w:val="nil"/>
            </w:tcBorders>
          </w:tcPr>
          <w:p w:rsidR="00E14DD2" w:rsidRPr="003316C0" w:rsidRDefault="00E14DD2" w:rsidP="008D0550">
            <w:pPr>
              <w:jc w:val="center"/>
            </w:pPr>
            <w:r>
              <w:t>BUDONI – ALBALONGA</w:t>
            </w:r>
          </w:p>
        </w:tc>
        <w:tc>
          <w:tcPr>
            <w:tcW w:w="2977" w:type="dxa"/>
            <w:tcBorders>
              <w:bottom w:val="nil"/>
            </w:tcBorders>
          </w:tcPr>
          <w:p w:rsidR="00E14DD2" w:rsidRPr="00FF66B9" w:rsidRDefault="00E14DD2" w:rsidP="00D4092E">
            <w:pPr>
              <w:jc w:val="center"/>
            </w:pPr>
            <w:r>
              <w:t>ALBALONGA – CASSINO</w:t>
            </w:r>
          </w:p>
        </w:tc>
        <w:tc>
          <w:tcPr>
            <w:tcW w:w="2977" w:type="dxa"/>
            <w:tcBorders>
              <w:bottom w:val="nil"/>
            </w:tcBorders>
          </w:tcPr>
          <w:p w:rsidR="00E14DD2" w:rsidRPr="007702A7" w:rsidRDefault="00E14DD2" w:rsidP="00D4092E">
            <w:pPr>
              <w:jc w:val="center"/>
            </w:pPr>
            <w:r>
              <w:t>BUDONI – ATLETICO S.F.F.</w:t>
            </w:r>
          </w:p>
        </w:tc>
        <w:tc>
          <w:tcPr>
            <w:tcW w:w="3118" w:type="dxa"/>
            <w:tcBorders>
              <w:bottom w:val="nil"/>
            </w:tcBorders>
          </w:tcPr>
          <w:p w:rsidR="00E14DD2" w:rsidRPr="003316C0" w:rsidRDefault="00E14DD2" w:rsidP="005731E1">
            <w:pPr>
              <w:jc w:val="center"/>
            </w:pPr>
            <w:r>
              <w:t>ALBALONGA – TORTOLI’</w:t>
            </w:r>
          </w:p>
        </w:tc>
        <w:tc>
          <w:tcPr>
            <w:tcW w:w="3120" w:type="dxa"/>
            <w:tcBorders>
              <w:bottom w:val="nil"/>
            </w:tcBorders>
          </w:tcPr>
          <w:p w:rsidR="00E14DD2" w:rsidRPr="00E14DD2" w:rsidRDefault="00E14DD2" w:rsidP="00D4092E">
            <w:pPr>
              <w:jc w:val="center"/>
            </w:pPr>
            <w:r>
              <w:t>BUDONI – ANZIO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CASSINO – TORTOLI’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ANZIO –</w:t>
            </w:r>
            <w:r>
              <w:t xml:space="preserve"> NUORESE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CASSINO –</w:t>
            </w:r>
            <w:r>
              <w:t xml:space="preserve"> FLAMINIA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ANZIO –</w:t>
            </w:r>
            <w:r>
              <w:t xml:space="preserve"> RIETI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CASSINO – SAN </w:t>
            </w:r>
            <w:r>
              <w:t>TEODORO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8D0550" w:rsidRDefault="00E14DD2" w:rsidP="00D4092E">
            <w:pPr>
              <w:jc w:val="center"/>
            </w:pPr>
            <w:r>
              <w:t>LANUSEI –</w:t>
            </w:r>
            <w:r>
              <w:t xml:space="preserve"> ANZIO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FF66B9" w:rsidRDefault="00E14DD2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 BUDONI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472433" w:rsidRDefault="00E14DD2" w:rsidP="00D4092E">
            <w:pPr>
              <w:jc w:val="center"/>
            </w:pPr>
            <w:r>
              <w:t xml:space="preserve">LATINA – LATTE </w:t>
            </w:r>
            <w:r>
              <w:t>DOLCE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5731E1" w:rsidRDefault="00E14DD2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 OSTIAMARE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E14DD2" w:rsidRDefault="00E14DD2" w:rsidP="00D4092E">
            <w:pPr>
              <w:jc w:val="center"/>
            </w:pPr>
            <w:r>
              <w:t xml:space="preserve">LATINA </w:t>
            </w:r>
            <w:r>
              <w:t>–</w:t>
            </w:r>
            <w:r>
              <w:t xml:space="preserve"> ALBALONGA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LATINA – LUPA </w:t>
            </w:r>
            <w:r>
              <w:t>ROMA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ATLETICO S.F.F. –</w:t>
            </w:r>
            <w:r>
              <w:t xml:space="preserve"> RIETI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MONTEROSI –</w:t>
            </w:r>
            <w:r>
              <w:t xml:space="preserve"> ANZIO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ATLETICO S.F.F. – CASSINO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MONTEROSI –</w:t>
            </w:r>
            <w:r>
              <w:t xml:space="preserve"> TRASTEVERE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MONTEROSI – ATLETICO </w:t>
            </w:r>
            <w:r>
              <w:t>S.F.F.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7702A7" w:rsidRDefault="00E14DD2" w:rsidP="00D4092E">
            <w:pPr>
              <w:jc w:val="center"/>
            </w:pPr>
            <w:r>
              <w:t>FLAMINIA – LATINA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472433" w:rsidRDefault="00E14DD2" w:rsidP="00D4092E">
            <w:pPr>
              <w:jc w:val="center"/>
              <w:rPr>
                <w:b/>
              </w:rPr>
            </w:pPr>
            <w:r>
              <w:rPr>
                <w:b/>
              </w:rPr>
              <w:t>NUORESE –</w:t>
            </w:r>
            <w:r>
              <w:rPr>
                <w:b/>
              </w:rPr>
              <w:t xml:space="preserve"> APRILIA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FLAMINIA – LATTE </w:t>
            </w:r>
            <w:r>
              <w:t>DOLCE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7702A7" w:rsidRDefault="00E14DD2" w:rsidP="00D4092E">
            <w:pPr>
              <w:jc w:val="center"/>
            </w:pPr>
            <w:r>
              <w:t>NUORESE –</w:t>
            </w:r>
            <w:r>
              <w:t xml:space="preserve"> LANUSEI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NUORESE – SAN </w:t>
            </w:r>
            <w:r>
              <w:t>TEODORO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7702A7" w:rsidRDefault="00E14DD2" w:rsidP="00D4092E">
            <w:pPr>
              <w:jc w:val="center"/>
            </w:pPr>
            <w:r>
              <w:t>LANUSEI –</w:t>
            </w:r>
            <w:r>
              <w:t xml:space="preserve"> MONTEROSI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7702A7" w:rsidRDefault="00E14DD2" w:rsidP="00D4092E">
            <w:pPr>
              <w:jc w:val="center"/>
            </w:pPr>
            <w:r>
              <w:t>OSTIAMARE – ALBALONGA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5731E1" w:rsidRDefault="00E14DD2" w:rsidP="00D4092E">
            <w:pPr>
              <w:jc w:val="center"/>
            </w:pPr>
            <w:r>
              <w:t>LANUSEI –</w:t>
            </w:r>
            <w:r>
              <w:t xml:space="preserve"> BUDONI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OSTIAMARE – ATLETICO </w:t>
            </w:r>
            <w:r>
              <w:t>S.F.F.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OSTIAMARE – LATTE </w:t>
            </w:r>
            <w:r>
              <w:t>DOLCE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LUPA ROMA –</w:t>
            </w:r>
            <w:r>
              <w:t xml:space="preserve"> TRASTEVERE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RIETI – SAN TEODORO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LUPA ROMA –</w:t>
            </w:r>
            <w:r>
              <w:t xml:space="preserve"> MONTEROSI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E14DD2" w:rsidRDefault="00E14DD2" w:rsidP="00D4092E">
            <w:pPr>
              <w:jc w:val="center"/>
              <w:rPr>
                <w:b/>
              </w:rPr>
            </w:pPr>
            <w:r>
              <w:rPr>
                <w:b/>
              </w:rPr>
              <w:t>RIETI –</w:t>
            </w:r>
            <w:r>
              <w:rPr>
                <w:b/>
              </w:rPr>
              <w:t xml:space="preserve"> APRILIA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E14DD2" w:rsidRPr="007702A7" w:rsidRDefault="00E14DD2" w:rsidP="00D4092E">
            <w:pPr>
              <w:jc w:val="center"/>
            </w:pPr>
            <w:r>
              <w:t>RIETI –</w:t>
            </w:r>
            <w:r>
              <w:t xml:space="preserve"> FLAMINIA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SAN TEODORO –</w:t>
            </w:r>
            <w:r>
              <w:t xml:space="preserve"> OSTIAMARE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TORTOLI’ – LUPA </w:t>
            </w:r>
            <w:r>
              <w:t>ROMA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>SAN TEODORO –</w:t>
            </w:r>
            <w:r>
              <w:t xml:space="preserve"> LATINA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14DD2" w:rsidRPr="003848BF" w:rsidRDefault="00E14DD2" w:rsidP="00D4092E">
            <w:pPr>
              <w:jc w:val="center"/>
            </w:pPr>
            <w:r>
              <w:t xml:space="preserve">LATTE DOLCE – LUPA </w:t>
            </w:r>
            <w:r>
              <w:t>ROMA</w:t>
            </w:r>
          </w:p>
        </w:tc>
      </w:tr>
      <w:tr w:rsidR="00E14DD2" w:rsidRPr="00886A16" w:rsidTr="00B10009">
        <w:tc>
          <w:tcPr>
            <w:tcW w:w="2975" w:type="dxa"/>
            <w:tcBorders>
              <w:top w:val="nil"/>
            </w:tcBorders>
          </w:tcPr>
          <w:p w:rsidR="00E14DD2" w:rsidRPr="003848BF" w:rsidRDefault="00E14DD2" w:rsidP="00D4092E">
            <w:pPr>
              <w:jc w:val="center"/>
            </w:pPr>
            <w:r>
              <w:rPr>
                <w:b/>
              </w:rPr>
              <w:t>TRASTEVERE – APRILIA</w:t>
            </w:r>
          </w:p>
        </w:tc>
        <w:tc>
          <w:tcPr>
            <w:tcW w:w="2977" w:type="dxa"/>
            <w:tcBorders>
              <w:top w:val="nil"/>
            </w:tcBorders>
          </w:tcPr>
          <w:p w:rsidR="00E14DD2" w:rsidRPr="006D2710" w:rsidRDefault="00E14DD2" w:rsidP="00D4092E">
            <w:pPr>
              <w:jc w:val="center"/>
            </w:pPr>
            <w:r>
              <w:t>LATTE DOLCE – TORTOLI’</w:t>
            </w:r>
          </w:p>
        </w:tc>
        <w:tc>
          <w:tcPr>
            <w:tcW w:w="2977" w:type="dxa"/>
            <w:tcBorders>
              <w:top w:val="nil"/>
            </w:tcBorders>
          </w:tcPr>
          <w:p w:rsidR="00E14DD2" w:rsidRPr="003848BF" w:rsidRDefault="00E14DD2" w:rsidP="00D4092E">
            <w:pPr>
              <w:jc w:val="center"/>
            </w:pPr>
            <w:r>
              <w:t>TRASTEVERE – LANUSEI</w:t>
            </w:r>
          </w:p>
        </w:tc>
        <w:tc>
          <w:tcPr>
            <w:tcW w:w="3118" w:type="dxa"/>
            <w:tcBorders>
              <w:top w:val="nil"/>
            </w:tcBorders>
          </w:tcPr>
          <w:p w:rsidR="00E14DD2" w:rsidRPr="006D2710" w:rsidRDefault="00E14DD2" w:rsidP="00D4092E">
            <w:pPr>
              <w:jc w:val="center"/>
            </w:pPr>
            <w:r>
              <w:t>TRASTEVERE – NUORESE</w:t>
            </w:r>
          </w:p>
        </w:tc>
        <w:tc>
          <w:tcPr>
            <w:tcW w:w="3120" w:type="dxa"/>
            <w:tcBorders>
              <w:top w:val="nil"/>
            </w:tcBorders>
          </w:tcPr>
          <w:p w:rsidR="00E14DD2" w:rsidRPr="003316C0" w:rsidRDefault="00E14DD2" w:rsidP="00D4092E">
            <w:pPr>
              <w:jc w:val="center"/>
            </w:pPr>
            <w:r>
              <w:t>TORTOLI’ – FLAMINIA</w:t>
            </w:r>
          </w:p>
        </w:tc>
      </w:tr>
      <w:tr w:rsidR="004E095E" w:rsidRPr="006B6DB8" w:rsidTr="009921FC">
        <w:tc>
          <w:tcPr>
            <w:tcW w:w="297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6B6DB8" w:rsidRDefault="00EB32FE" w:rsidP="0005617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056179">
              <w:rPr>
                <w:b/>
              </w:rPr>
              <w:t>25/03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6B6DB8" w:rsidRDefault="00EB32FE" w:rsidP="0005617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7A7AAF">
              <w:rPr>
                <w:b/>
              </w:rPr>
              <w:t>ª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GIORNATA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056179">
              <w:rPr>
                <w:b/>
              </w:rPr>
              <w:t>29/03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452F93" w:rsidRDefault="00EB32FE" w:rsidP="000561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7A7AAF">
              <w:rPr>
                <w:b/>
              </w:rPr>
              <w:t>ª</w:t>
            </w:r>
            <w:r w:rsidR="00E4125E">
              <w:rPr>
                <w:b/>
              </w:rPr>
              <w:t xml:space="preserve"> GIOR</w:t>
            </w:r>
            <w:r>
              <w:rPr>
                <w:b/>
              </w:rPr>
              <w:t>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056179">
              <w:rPr>
                <w:b/>
              </w:rPr>
              <w:t>08</w:t>
            </w:r>
            <w:r w:rsidR="003C140E">
              <w:rPr>
                <w:b/>
              </w:rPr>
              <w:t>/</w:t>
            </w:r>
            <w:r w:rsidR="00056179">
              <w:rPr>
                <w:b/>
              </w:rPr>
              <w:t>04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6B6DB8" w:rsidRDefault="00EB32FE" w:rsidP="0005617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056179">
              <w:rPr>
                <w:b/>
              </w:rPr>
              <w:t>15</w:t>
            </w:r>
            <w:r w:rsidR="003C140E">
              <w:rPr>
                <w:b/>
              </w:rPr>
              <w:t>/</w:t>
            </w:r>
            <w:r w:rsidR="00056179">
              <w:rPr>
                <w:b/>
              </w:rPr>
              <w:t>04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452F93" w:rsidRDefault="00613406" w:rsidP="0005617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B32FE" w:rsidRPr="007A7AAF">
              <w:rPr>
                <w:b/>
              </w:rPr>
              <w:t>ª</w:t>
            </w:r>
            <w:r w:rsidR="00AA6390">
              <w:rPr>
                <w:b/>
              </w:rPr>
              <w:t xml:space="preserve"> GIOR</w:t>
            </w:r>
            <w:r w:rsidR="00EB32FE">
              <w:rPr>
                <w:b/>
              </w:rPr>
              <w:t>NATA</w:t>
            </w:r>
            <w:r w:rsidR="00AA6390">
              <w:rPr>
                <w:b/>
              </w:rPr>
              <w:t xml:space="preserve"> (</w:t>
            </w:r>
            <w:r w:rsidR="00056179">
              <w:rPr>
                <w:b/>
              </w:rPr>
              <w:t>22/04</w:t>
            </w:r>
            <w:r w:rsidR="003C140E"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 w:rsidR="00EB32FE">
              <w:rPr>
                <w:b/>
              </w:rPr>
              <w:t>)</w:t>
            </w:r>
          </w:p>
        </w:tc>
      </w:tr>
      <w:tr w:rsidR="00F2016C" w:rsidRPr="00886A16" w:rsidTr="009921FC">
        <w:tc>
          <w:tcPr>
            <w:tcW w:w="2975" w:type="dxa"/>
            <w:tcBorders>
              <w:bottom w:val="nil"/>
            </w:tcBorders>
          </w:tcPr>
          <w:p w:rsidR="00F2016C" w:rsidRPr="003316C0" w:rsidRDefault="00F2016C" w:rsidP="00744FDA">
            <w:pPr>
              <w:jc w:val="center"/>
            </w:pPr>
            <w:r>
              <w:t>ALBALONGA – FLAMINIA</w:t>
            </w:r>
          </w:p>
        </w:tc>
        <w:tc>
          <w:tcPr>
            <w:tcW w:w="2977" w:type="dxa"/>
            <w:tcBorders>
              <w:bottom w:val="nil"/>
            </w:tcBorders>
          </w:tcPr>
          <w:p w:rsidR="00F2016C" w:rsidRPr="003848BF" w:rsidRDefault="00F2016C" w:rsidP="00D51D27">
            <w:pPr>
              <w:jc w:val="center"/>
            </w:pPr>
            <w:r>
              <w:t>BUDONI – TRASTEVERE</w:t>
            </w:r>
          </w:p>
        </w:tc>
        <w:tc>
          <w:tcPr>
            <w:tcW w:w="2977" w:type="dxa"/>
            <w:tcBorders>
              <w:bottom w:val="nil"/>
            </w:tcBorders>
          </w:tcPr>
          <w:p w:rsidR="00F2016C" w:rsidRPr="003316C0" w:rsidRDefault="00F2016C" w:rsidP="00DF0C71">
            <w:pPr>
              <w:jc w:val="center"/>
            </w:pPr>
            <w:r>
              <w:t>ANZIO – TORTOLI’</w:t>
            </w:r>
          </w:p>
        </w:tc>
        <w:tc>
          <w:tcPr>
            <w:tcW w:w="3118" w:type="dxa"/>
            <w:tcBorders>
              <w:bottom w:val="nil"/>
            </w:tcBorders>
          </w:tcPr>
          <w:p w:rsidR="00F2016C" w:rsidRPr="00455CF8" w:rsidRDefault="00F2016C" w:rsidP="00D4092E">
            <w:pPr>
              <w:jc w:val="center"/>
            </w:pPr>
            <w:r>
              <w:t>ALBALONGA – LUPA ROMA</w:t>
            </w:r>
          </w:p>
        </w:tc>
        <w:tc>
          <w:tcPr>
            <w:tcW w:w="3120" w:type="dxa"/>
            <w:tcBorders>
              <w:bottom w:val="nil"/>
            </w:tcBorders>
          </w:tcPr>
          <w:p w:rsidR="00F2016C" w:rsidRPr="00B34D03" w:rsidRDefault="00F2016C" w:rsidP="00D4092E">
            <w:pPr>
              <w:jc w:val="center"/>
            </w:pPr>
            <w:r>
              <w:t>ANZIO – LATTE DOLCE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ANZIO –</w:t>
            </w:r>
            <w:r>
              <w:t xml:space="preserve"> CASSINO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D51D27" w:rsidRDefault="00F2016C" w:rsidP="00D4092E">
            <w:pPr>
              <w:jc w:val="center"/>
              <w:rPr>
                <w:b/>
              </w:rPr>
            </w:pPr>
            <w:r>
              <w:rPr>
                <w:b/>
              </w:rPr>
              <w:t>CASSINO –</w:t>
            </w:r>
            <w:r>
              <w:rPr>
                <w:b/>
              </w:rPr>
              <w:t xml:space="preserve"> APRILIA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DF0C71" w:rsidRDefault="00F2016C" w:rsidP="00D4092E">
            <w:pPr>
              <w:jc w:val="center"/>
              <w:rPr>
                <w:b/>
              </w:rPr>
            </w:pPr>
            <w:r>
              <w:rPr>
                <w:b/>
              </w:rPr>
              <w:t xml:space="preserve">APRILIA – LATTE </w:t>
            </w:r>
            <w:r>
              <w:rPr>
                <w:b/>
              </w:rPr>
              <w:t>DOLCE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455CF8" w:rsidRDefault="00F2016C" w:rsidP="00D4092E">
            <w:pPr>
              <w:jc w:val="center"/>
            </w:pPr>
            <w:r>
              <w:t>BUDONI –</w:t>
            </w:r>
            <w:r>
              <w:t xml:space="preserve"> NUORESE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F2016C" w:rsidRDefault="00F2016C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</w:t>
            </w:r>
            <w:r>
              <w:rPr>
                <w:b/>
              </w:rPr>
              <w:t xml:space="preserve"> FLAMINIA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744FDA" w:rsidRDefault="00F2016C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</w:t>
            </w:r>
            <w:r>
              <w:rPr>
                <w:b/>
              </w:rPr>
              <w:t xml:space="preserve"> LATINA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D51D27" w:rsidRDefault="00F2016C" w:rsidP="00D4092E">
            <w:pPr>
              <w:jc w:val="center"/>
            </w:pPr>
            <w:r>
              <w:t xml:space="preserve">FLAMINIA – LUPA </w:t>
            </w:r>
            <w:r>
              <w:t>ROMA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 w:rsidRPr="00DF0C71">
              <w:t>ATLETICO</w:t>
            </w:r>
            <w:r>
              <w:t xml:space="preserve"> S.F.F. – FL</w:t>
            </w:r>
            <w:r>
              <w:t>AMINIA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EB32FE" w:rsidRDefault="00F2016C" w:rsidP="00D4092E">
            <w:pPr>
              <w:jc w:val="center"/>
            </w:pPr>
            <w:r>
              <w:t>CASSINO –</w:t>
            </w:r>
            <w:r>
              <w:t xml:space="preserve"> LANUSEI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4A784A" w:rsidRDefault="00F2016C" w:rsidP="00D4092E">
            <w:pPr>
              <w:jc w:val="center"/>
              <w:rPr>
                <w:b/>
              </w:rPr>
            </w:pPr>
            <w:r>
              <w:t>ATLETICO S.F.F. –</w:t>
            </w:r>
            <w:r>
              <w:t xml:space="preserve"> ALBALONGA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744FDA" w:rsidRDefault="00F2016C" w:rsidP="00D4092E">
            <w:pPr>
              <w:jc w:val="center"/>
            </w:pPr>
            <w:r>
              <w:t>ATLETICO S.F.F. – TORTOLI’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316C0" w:rsidRDefault="00F2016C" w:rsidP="00D4092E">
            <w:pPr>
              <w:jc w:val="center"/>
            </w:pPr>
            <w:r>
              <w:t>LATINA – ATLETICO S.F.F.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LANUSEI –</w:t>
            </w:r>
            <w:r>
              <w:t xml:space="preserve"> LATINA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B34D03" w:rsidRDefault="00F2016C" w:rsidP="00D4092E">
            <w:pPr>
              <w:jc w:val="center"/>
            </w:pPr>
            <w:r>
              <w:t xml:space="preserve">FLAMINIA – SAN </w:t>
            </w:r>
            <w:r>
              <w:t>TEODORO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BUDONI – RI</w:t>
            </w:r>
            <w:r>
              <w:t>ETI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LANUSEI –</w:t>
            </w:r>
            <w:r>
              <w:t xml:space="preserve"> OSTIAMARE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B34D03" w:rsidRDefault="00F2016C" w:rsidP="00D4092E">
            <w:pPr>
              <w:jc w:val="center"/>
            </w:pPr>
            <w:r>
              <w:t>NUORESE –</w:t>
            </w:r>
            <w:r>
              <w:t xml:space="preserve"> MONTEROSI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LUPA ROMA –</w:t>
            </w:r>
            <w:r>
              <w:t xml:space="preserve"> BUDONI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EB32FE" w:rsidRDefault="00F2016C" w:rsidP="00D4092E">
            <w:pPr>
              <w:jc w:val="center"/>
            </w:pPr>
            <w:r>
              <w:t>LATINA –</w:t>
            </w:r>
            <w:r>
              <w:t xml:space="preserve"> ANZIO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LANUSEI – TORTOLI’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LUPA ROMA –</w:t>
            </w:r>
            <w:r>
              <w:t xml:space="preserve"> NUORESE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OSTIAMARE –</w:t>
            </w:r>
            <w:r>
              <w:t xml:space="preserve"> ANZIO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MONTEROSI –</w:t>
            </w:r>
            <w:r>
              <w:t xml:space="preserve"> OSTIAMARE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OSTIAMARE – TRASTEVE</w:t>
            </w:r>
            <w:r>
              <w:t>RE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 xml:space="preserve">LUPA ROMA – SAN </w:t>
            </w:r>
            <w:r>
              <w:t>TEODORO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MONTEROSI – BUDONI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RIETI –</w:t>
            </w:r>
            <w:r>
              <w:t xml:space="preserve"> LANUSEI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NUORESE –</w:t>
            </w:r>
            <w:r>
              <w:t xml:space="preserve"> RIETI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RIETI –</w:t>
            </w:r>
            <w:r>
              <w:t xml:space="preserve"> MONTEROSI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MONTEROSI – CASSINO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 xml:space="preserve">SAN TEODORO – LATTE </w:t>
            </w:r>
            <w:r>
              <w:t>DOLCE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LATTE DOLCE – ALBALONGA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2016C" w:rsidRPr="00DF0C71" w:rsidRDefault="00F2016C" w:rsidP="00D4092E">
            <w:pPr>
              <w:jc w:val="center"/>
            </w:pPr>
            <w:r>
              <w:t>SAN TEODORO – ALBALONGA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 xml:space="preserve">LATTE DOLCE – ATLETICO </w:t>
            </w:r>
            <w:r>
              <w:t>S.F.F.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F2016C" w:rsidRPr="003848BF" w:rsidRDefault="00F2016C" w:rsidP="00D4092E">
            <w:pPr>
              <w:jc w:val="center"/>
            </w:pPr>
            <w:r>
              <w:t>NUORESE –</w:t>
            </w:r>
            <w:r>
              <w:t xml:space="preserve"> OSTIAMARE</w:t>
            </w:r>
          </w:p>
        </w:tc>
      </w:tr>
      <w:tr w:rsidR="00F2016C" w:rsidRPr="00886A16" w:rsidTr="009921FC"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F2016C" w:rsidRPr="003848BF" w:rsidRDefault="00F2016C" w:rsidP="00D4092E">
            <w:pPr>
              <w:jc w:val="center"/>
            </w:pPr>
            <w:r>
              <w:t>TRASTEVERE – RIETI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F2016C" w:rsidRPr="003848BF" w:rsidRDefault="00F2016C" w:rsidP="00D4092E">
            <w:pPr>
              <w:jc w:val="center"/>
            </w:pPr>
            <w:r>
              <w:t>TORTOLI’ – SAN TEODORO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F2016C" w:rsidRPr="003848BF" w:rsidRDefault="00F2016C" w:rsidP="00D4092E">
            <w:pPr>
              <w:jc w:val="center"/>
            </w:pPr>
            <w:r>
              <w:t>TRASTEVERE – CASSINO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F2016C" w:rsidRPr="003848BF" w:rsidRDefault="00F2016C" w:rsidP="00D4092E">
            <w:pPr>
              <w:jc w:val="center"/>
            </w:pPr>
            <w:r>
              <w:rPr>
                <w:b/>
              </w:rPr>
              <w:t>TORTOLI’ – APRILIA</w:t>
            </w:r>
          </w:p>
        </w:tc>
        <w:tc>
          <w:tcPr>
            <w:tcW w:w="3120" w:type="dxa"/>
            <w:tcBorders>
              <w:top w:val="nil"/>
            </w:tcBorders>
          </w:tcPr>
          <w:p w:rsidR="00F2016C" w:rsidRPr="003316C0" w:rsidRDefault="00F2016C" w:rsidP="00D4092E">
            <w:pPr>
              <w:jc w:val="center"/>
            </w:pPr>
            <w:r>
              <w:t xml:space="preserve">TRASTEVERE </w:t>
            </w:r>
            <w:r>
              <w:t>–</w:t>
            </w:r>
            <w:r>
              <w:t xml:space="preserve"> LATINA</w:t>
            </w:r>
          </w:p>
        </w:tc>
      </w:tr>
      <w:tr w:rsidR="00EB32FE" w:rsidRPr="00886A16" w:rsidTr="00B10009">
        <w:trPr>
          <w:gridAfter w:val="1"/>
          <w:wAfter w:w="3120" w:type="dxa"/>
        </w:trPr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2515D1">
            <w:pPr>
              <w:jc w:val="center"/>
            </w:pPr>
          </w:p>
          <w:p w:rsidR="00EB32FE" w:rsidRDefault="00EB32FE" w:rsidP="002515D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2515D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2515D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886A16">
            <w:pPr>
              <w:jc w:val="center"/>
            </w:pPr>
          </w:p>
        </w:tc>
      </w:tr>
      <w:tr w:rsidR="005916B4" w:rsidRPr="00452F93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916B4" w:rsidRPr="00452F93" w:rsidRDefault="005916B4" w:rsidP="000561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GIORANATA (</w:t>
            </w:r>
            <w:r w:rsidR="00056179">
              <w:rPr>
                <w:b/>
              </w:rPr>
              <w:t>29/04</w:t>
            </w:r>
            <w:r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916B4" w:rsidRPr="00452F93" w:rsidRDefault="005916B4" w:rsidP="0005617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056179">
              <w:rPr>
                <w:b/>
              </w:rPr>
              <w:t>06</w:t>
            </w:r>
            <w:r>
              <w:rPr>
                <w:b/>
              </w:rPr>
              <w:t>/</w:t>
            </w:r>
            <w:r w:rsidR="00056179">
              <w:rPr>
                <w:b/>
              </w:rPr>
              <w:t>05</w:t>
            </w:r>
            <w:r>
              <w:rPr>
                <w:b/>
              </w:rPr>
              <w:t>/201</w:t>
            </w:r>
            <w:r w:rsidR="00056179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bottom w:val="nil"/>
            </w:tcBorders>
          </w:tcPr>
          <w:p w:rsidR="00EC6224" w:rsidRPr="004B467B" w:rsidRDefault="00EC6224" w:rsidP="004B467B">
            <w:pPr>
              <w:jc w:val="center"/>
            </w:pPr>
            <w:r>
              <w:t>ALBALONGA – ANZIO</w:t>
            </w:r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</w:tcPr>
          <w:p w:rsidR="00EC6224" w:rsidRPr="00EC6224" w:rsidRDefault="00EC6224" w:rsidP="00D4092E">
            <w:pPr>
              <w:jc w:val="center"/>
            </w:pPr>
            <w:r>
              <w:t>ANZIO – FLAMINIA</w:t>
            </w:r>
            <w:bookmarkStart w:id="0" w:name="_GoBack"/>
            <w:bookmarkEnd w:id="0"/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4B467B" w:rsidRDefault="00EC6224" w:rsidP="00D4092E">
            <w:pPr>
              <w:jc w:val="center"/>
            </w:pPr>
            <w:r>
              <w:t>CASSINO –</w:t>
            </w:r>
            <w:r>
              <w:t xml:space="preserve"> BUDONI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EC6224" w:rsidRDefault="00EC6224" w:rsidP="00D4092E">
            <w:pPr>
              <w:jc w:val="center"/>
              <w:rPr>
                <w:b/>
              </w:rPr>
            </w:pPr>
            <w:r>
              <w:rPr>
                <w:b/>
              </w:rPr>
              <w:t>APRILIA – ALBALONGA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3848BF" w:rsidRDefault="00EC6224" w:rsidP="00D4092E">
            <w:pPr>
              <w:jc w:val="center"/>
            </w:pPr>
            <w:r>
              <w:t>FLAMINIA –</w:t>
            </w:r>
            <w:r>
              <w:t xml:space="preserve"> LANUSEI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EC6224" w:rsidRDefault="00EC6224" w:rsidP="00D4092E">
            <w:pPr>
              <w:jc w:val="center"/>
              <w:rPr>
                <w:sz w:val="20"/>
                <w:szCs w:val="20"/>
              </w:rPr>
            </w:pPr>
            <w:r w:rsidRPr="00EC6224">
              <w:rPr>
                <w:sz w:val="20"/>
                <w:szCs w:val="20"/>
              </w:rPr>
              <w:t>ATLETICO S.F.F. – SAN TEODORO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3848BF" w:rsidRDefault="00EC6224" w:rsidP="00D4092E">
            <w:pPr>
              <w:jc w:val="center"/>
            </w:pPr>
            <w:r>
              <w:t>LATINA –</w:t>
            </w:r>
            <w:r>
              <w:t xml:space="preserve"> NUORESE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3848BF" w:rsidRDefault="00EC6224" w:rsidP="00D4092E">
            <w:pPr>
              <w:jc w:val="center"/>
            </w:pPr>
            <w:r>
              <w:t>BUDONI –</w:t>
            </w:r>
            <w:r>
              <w:t xml:space="preserve"> OSTIAMARE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3848BF" w:rsidRDefault="00EC6224" w:rsidP="00D4092E">
            <w:pPr>
              <w:jc w:val="center"/>
            </w:pPr>
            <w:r>
              <w:t xml:space="preserve">LUPA ROMA – ATLETICO </w:t>
            </w:r>
            <w:r>
              <w:t>S.F.F.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3848BF" w:rsidRDefault="00EC6224" w:rsidP="00D4092E">
            <w:pPr>
              <w:jc w:val="center"/>
            </w:pPr>
            <w:r>
              <w:t xml:space="preserve">LANUSEI – LATTE </w:t>
            </w:r>
            <w:r>
              <w:t>DOLCE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3848BF" w:rsidRDefault="00EC6224" w:rsidP="00D4092E">
            <w:pPr>
              <w:jc w:val="center"/>
            </w:pPr>
            <w:r>
              <w:t>OSTIAMARE –</w:t>
            </w:r>
            <w:r>
              <w:t xml:space="preserve"> RIETI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3848BF" w:rsidRDefault="00EC6224" w:rsidP="00D4092E">
            <w:pPr>
              <w:jc w:val="center"/>
            </w:pPr>
            <w:r>
              <w:t>MONTEROSI –</w:t>
            </w:r>
            <w:r>
              <w:t xml:space="preserve"> LATINA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4B467B" w:rsidRDefault="00EC6224" w:rsidP="00D4092E">
            <w:pPr>
              <w:jc w:val="center"/>
              <w:rPr>
                <w:b/>
              </w:rPr>
            </w:pPr>
            <w:r>
              <w:rPr>
                <w:b/>
              </w:rPr>
              <w:t>SAN TEODORO – APRILIA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EC6224" w:rsidRDefault="00EC6224" w:rsidP="00D4092E">
            <w:pPr>
              <w:jc w:val="center"/>
            </w:pPr>
            <w:r>
              <w:t>NUORESE – CASSINO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EC6224" w:rsidRPr="003848BF" w:rsidRDefault="00EC6224" w:rsidP="00D4092E">
            <w:pPr>
              <w:jc w:val="center"/>
            </w:pPr>
            <w:r>
              <w:t>LATTE DOLCE –</w:t>
            </w:r>
            <w:r>
              <w:t xml:space="preserve"> TRASTEVERE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EC6224" w:rsidRPr="003848BF" w:rsidRDefault="00EC6224" w:rsidP="00D4092E">
            <w:pPr>
              <w:jc w:val="center"/>
            </w:pPr>
            <w:r>
              <w:t xml:space="preserve">RIETI – LUPA </w:t>
            </w:r>
            <w:r>
              <w:t>ROMA</w:t>
            </w:r>
          </w:p>
        </w:tc>
      </w:tr>
      <w:tr w:rsidR="00EC622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</w:tcBorders>
          </w:tcPr>
          <w:p w:rsidR="00EC6224" w:rsidRPr="003848BF" w:rsidRDefault="00EC6224" w:rsidP="00D4092E">
            <w:pPr>
              <w:jc w:val="center"/>
            </w:pPr>
            <w:r>
              <w:t>TORTOLI’ – MONTEROSI</w:t>
            </w:r>
          </w:p>
        </w:tc>
        <w:tc>
          <w:tcPr>
            <w:tcW w:w="2977" w:type="dxa"/>
            <w:tcBorders>
              <w:top w:val="nil"/>
              <w:right w:val="single" w:sz="4" w:space="0" w:color="auto"/>
            </w:tcBorders>
          </w:tcPr>
          <w:p w:rsidR="00EC6224" w:rsidRPr="003848BF" w:rsidRDefault="00EC6224" w:rsidP="00D4092E">
            <w:pPr>
              <w:jc w:val="center"/>
            </w:pPr>
            <w:r>
              <w:t>TRASTEVERE – TORTOLI’</w:t>
            </w:r>
          </w:p>
        </w:tc>
      </w:tr>
    </w:tbl>
    <w:p w:rsidR="005F0102" w:rsidRPr="00886A16" w:rsidRDefault="005F0102" w:rsidP="005F0102">
      <w:pPr>
        <w:spacing w:after="0"/>
        <w:jc w:val="both"/>
        <w:rPr>
          <w:sz w:val="28"/>
          <w:szCs w:val="28"/>
        </w:rPr>
      </w:pPr>
    </w:p>
    <w:sectPr w:rsidR="005F0102" w:rsidRPr="00886A16" w:rsidSect="00E936B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02"/>
    <w:rsid w:val="00023798"/>
    <w:rsid w:val="00056179"/>
    <w:rsid w:val="001F783D"/>
    <w:rsid w:val="00220097"/>
    <w:rsid w:val="0026221E"/>
    <w:rsid w:val="003316C0"/>
    <w:rsid w:val="003848BF"/>
    <w:rsid w:val="003C140E"/>
    <w:rsid w:val="00452F93"/>
    <w:rsid w:val="00455CF8"/>
    <w:rsid w:val="00472433"/>
    <w:rsid w:val="004767C9"/>
    <w:rsid w:val="0048313A"/>
    <w:rsid w:val="004B467B"/>
    <w:rsid w:val="004D2F4A"/>
    <w:rsid w:val="004D5213"/>
    <w:rsid w:val="004E095E"/>
    <w:rsid w:val="005731E1"/>
    <w:rsid w:val="005916B4"/>
    <w:rsid w:val="005F0102"/>
    <w:rsid w:val="005F6720"/>
    <w:rsid w:val="00613406"/>
    <w:rsid w:val="006B6DB8"/>
    <w:rsid w:val="006D2710"/>
    <w:rsid w:val="006D5441"/>
    <w:rsid w:val="006F14A2"/>
    <w:rsid w:val="0073145D"/>
    <w:rsid w:val="00744FDA"/>
    <w:rsid w:val="0078536C"/>
    <w:rsid w:val="007A7AAF"/>
    <w:rsid w:val="00800561"/>
    <w:rsid w:val="00886A16"/>
    <w:rsid w:val="008B3A03"/>
    <w:rsid w:val="008D0550"/>
    <w:rsid w:val="008F2A71"/>
    <w:rsid w:val="009420B9"/>
    <w:rsid w:val="00966FF3"/>
    <w:rsid w:val="009921FC"/>
    <w:rsid w:val="009B5341"/>
    <w:rsid w:val="00A23970"/>
    <w:rsid w:val="00AA6390"/>
    <w:rsid w:val="00AB12E3"/>
    <w:rsid w:val="00AD7146"/>
    <w:rsid w:val="00B10009"/>
    <w:rsid w:val="00B925D1"/>
    <w:rsid w:val="00BF642F"/>
    <w:rsid w:val="00C1020F"/>
    <w:rsid w:val="00C12BB7"/>
    <w:rsid w:val="00C67C7E"/>
    <w:rsid w:val="00D51D27"/>
    <w:rsid w:val="00D900CF"/>
    <w:rsid w:val="00DC5A2B"/>
    <w:rsid w:val="00DD069E"/>
    <w:rsid w:val="00DF0C71"/>
    <w:rsid w:val="00E14DD2"/>
    <w:rsid w:val="00E4125E"/>
    <w:rsid w:val="00E936BD"/>
    <w:rsid w:val="00EB32FE"/>
    <w:rsid w:val="00EC6224"/>
    <w:rsid w:val="00EF62AB"/>
    <w:rsid w:val="00F2016C"/>
    <w:rsid w:val="00F915BA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1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1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187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Pacetti</dc:creator>
  <cp:lastModifiedBy>utente</cp:lastModifiedBy>
  <cp:revision>46</cp:revision>
  <dcterms:created xsi:type="dcterms:W3CDTF">2015-09-07T15:00:00Z</dcterms:created>
  <dcterms:modified xsi:type="dcterms:W3CDTF">2017-08-14T13:55:00Z</dcterms:modified>
</cp:coreProperties>
</file>